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70651" w14:textId="77777777" w:rsidR="00CD65BF" w:rsidRDefault="00000000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Tarnobrzeg, dnia ................................... </w:t>
      </w:r>
    </w:p>
    <w:p w14:paraId="7FAA13F5" w14:textId="77777777" w:rsidR="00CD65BF" w:rsidRDefault="00CD65BF">
      <w:pPr>
        <w:pStyle w:val="Default"/>
        <w:rPr>
          <w:b/>
          <w:bCs/>
          <w:sz w:val="23"/>
          <w:szCs w:val="23"/>
        </w:rPr>
      </w:pPr>
    </w:p>
    <w:p w14:paraId="3ACCA999" w14:textId="77777777" w:rsidR="00CD65BF" w:rsidRDefault="00CD65BF">
      <w:pPr>
        <w:pStyle w:val="Default"/>
        <w:rPr>
          <w:b/>
          <w:bCs/>
          <w:sz w:val="23"/>
          <w:szCs w:val="23"/>
        </w:rPr>
      </w:pPr>
    </w:p>
    <w:p w14:paraId="589320E2" w14:textId="77777777" w:rsidR="00CD65BF" w:rsidRDefault="00CD65BF">
      <w:pPr>
        <w:pStyle w:val="Default"/>
        <w:rPr>
          <w:b/>
          <w:bCs/>
          <w:sz w:val="23"/>
          <w:szCs w:val="23"/>
        </w:rPr>
      </w:pPr>
    </w:p>
    <w:p w14:paraId="1F6150D3" w14:textId="77777777" w:rsidR="00CD65BF" w:rsidRDefault="00000000">
      <w:pPr>
        <w:pStyle w:val="Default"/>
        <w:ind w:left="5670"/>
      </w:pPr>
      <w:r>
        <w:rPr>
          <w:b/>
          <w:bCs/>
          <w:sz w:val="23"/>
          <w:szCs w:val="23"/>
        </w:rPr>
        <w:t>Prezydent Miasta Tarnobrzega</w:t>
      </w:r>
    </w:p>
    <w:p w14:paraId="73667681" w14:textId="77777777" w:rsidR="00CD65BF" w:rsidRDefault="00CD65BF">
      <w:pPr>
        <w:pStyle w:val="Default"/>
        <w:rPr>
          <w:b/>
          <w:bCs/>
          <w:sz w:val="23"/>
          <w:szCs w:val="23"/>
        </w:rPr>
      </w:pPr>
    </w:p>
    <w:p w14:paraId="3CDD3A7C" w14:textId="77777777" w:rsidR="00CD65BF" w:rsidRDefault="00CD65BF">
      <w:pPr>
        <w:pStyle w:val="Default"/>
        <w:rPr>
          <w:b/>
          <w:bCs/>
          <w:sz w:val="23"/>
          <w:szCs w:val="23"/>
        </w:rPr>
      </w:pPr>
    </w:p>
    <w:p w14:paraId="0E197833" w14:textId="77777777" w:rsidR="00CD65BF" w:rsidRDefault="00CD65BF">
      <w:pPr>
        <w:pStyle w:val="Default"/>
        <w:rPr>
          <w:b/>
          <w:bCs/>
          <w:sz w:val="23"/>
          <w:szCs w:val="23"/>
        </w:rPr>
      </w:pPr>
    </w:p>
    <w:p w14:paraId="0224E525" w14:textId="77777777" w:rsidR="00CD65BF" w:rsidRDefault="00CD65BF">
      <w:pPr>
        <w:pStyle w:val="Default"/>
        <w:rPr>
          <w:b/>
          <w:bCs/>
          <w:sz w:val="23"/>
          <w:szCs w:val="23"/>
        </w:rPr>
      </w:pPr>
    </w:p>
    <w:p w14:paraId="5C775AC9" w14:textId="77777777" w:rsidR="00CD65BF" w:rsidRDefault="00CD65BF">
      <w:pPr>
        <w:pStyle w:val="Default"/>
        <w:rPr>
          <w:b/>
          <w:bCs/>
          <w:sz w:val="23"/>
          <w:szCs w:val="23"/>
        </w:rPr>
      </w:pPr>
    </w:p>
    <w:p w14:paraId="69E2C083" w14:textId="77777777" w:rsidR="00CD65BF" w:rsidRDefault="00000000">
      <w:pPr>
        <w:pStyle w:val="Default"/>
        <w:jc w:val="center"/>
      </w:pPr>
      <w:r>
        <w:rPr>
          <w:b/>
          <w:bCs/>
          <w:sz w:val="23"/>
          <w:szCs w:val="23"/>
        </w:rPr>
        <w:t>Wniosek</w:t>
      </w:r>
    </w:p>
    <w:p w14:paraId="3B005D39" w14:textId="77777777" w:rsidR="00CD65BF" w:rsidRDefault="00000000">
      <w:pPr>
        <w:pStyle w:val="Default"/>
        <w:jc w:val="both"/>
      </w:pPr>
      <w:r>
        <w:rPr>
          <w:b/>
        </w:rPr>
        <w:t xml:space="preserve">o powołanie na rzeczoznawcę do szacowania wartości zwierząt oraz zniszczonych produktów pochodzenia zwierzęcego, </w:t>
      </w:r>
      <w:r>
        <w:rPr>
          <w:b/>
          <w:bCs/>
        </w:rPr>
        <w:t xml:space="preserve">jaj wylęgowych, pasz i sprzętu  w związku </w:t>
      </w:r>
      <w:r>
        <w:rPr>
          <w:b/>
          <w:bCs/>
        </w:rPr>
        <w:br/>
        <w:t>ze zwalczaniem chorób zakaźnych zwierząt</w:t>
      </w:r>
    </w:p>
    <w:p w14:paraId="1805224F" w14:textId="77777777" w:rsidR="00CD65BF" w:rsidRDefault="00CD65BF">
      <w:pPr>
        <w:pStyle w:val="Default"/>
        <w:jc w:val="center"/>
        <w:rPr>
          <w:b/>
          <w:bCs/>
          <w:sz w:val="23"/>
          <w:szCs w:val="23"/>
        </w:rPr>
      </w:pPr>
    </w:p>
    <w:p w14:paraId="1801F8EF" w14:textId="77777777" w:rsidR="00CD65BF" w:rsidRDefault="00CD65BF">
      <w:pPr>
        <w:pStyle w:val="Default"/>
        <w:jc w:val="center"/>
        <w:rPr>
          <w:sz w:val="23"/>
          <w:szCs w:val="23"/>
        </w:rPr>
      </w:pPr>
    </w:p>
    <w:p w14:paraId="1EB7A033" w14:textId="77777777" w:rsidR="00CD65BF" w:rsidRDefault="00000000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1. Imię i nazwisko:................................................................................... </w:t>
      </w:r>
    </w:p>
    <w:p w14:paraId="058980EC" w14:textId="77777777" w:rsidR="00CD65BF" w:rsidRDefault="00000000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2. Adres zamieszkania:.............................................................................. </w:t>
      </w:r>
    </w:p>
    <w:p w14:paraId="0723A0A6" w14:textId="77777777" w:rsidR="00CD65BF" w:rsidRDefault="00000000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3. Adres do korespondencji:........................................................................ </w:t>
      </w:r>
    </w:p>
    <w:p w14:paraId="7CD6BBA5" w14:textId="77777777" w:rsidR="00CD65BF" w:rsidRDefault="00000000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4. Numer telefonu do kontaktu*: ……………………………………………. </w:t>
      </w:r>
    </w:p>
    <w:p w14:paraId="54E9A3BF" w14:textId="77777777" w:rsidR="00CD65BF" w:rsidRDefault="00000000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5. Informacje o wykształceniu (podkreślić właściwe): </w:t>
      </w:r>
    </w:p>
    <w:p w14:paraId="223BCB80" w14:textId="77777777" w:rsidR="00CD65BF" w:rsidRDefault="00000000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a) rolnicze wyższe lub średnie </w:t>
      </w:r>
    </w:p>
    <w:p w14:paraId="6AFAC3AA" w14:textId="77777777" w:rsidR="00CD65BF" w:rsidRDefault="00000000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b) ukończone studia podyplomowe w zakresie związanym z rolnictwem </w:t>
      </w:r>
    </w:p>
    <w:p w14:paraId="31314C9E" w14:textId="77777777" w:rsidR="00CD65BF" w:rsidRDefault="00000000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c) posiadanie co najmniej wykształcenia średniego innego niż rolnicze i co najmniej 3-letni staż pracy w gospodarstwie rolnym </w:t>
      </w:r>
    </w:p>
    <w:p w14:paraId="4B55069D" w14:textId="77777777" w:rsidR="00CD65BF" w:rsidRDefault="00000000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d) ukończenie co najmniej zasadniczej szkoły zawodowej lub dotychczasowej szkoły zasadniczej kształcących w zawodach rolniczych i co najmniej 3-letni staż pracy w gospodarstwie rolnym </w:t>
      </w:r>
    </w:p>
    <w:p w14:paraId="17EB9E3D" w14:textId="77777777" w:rsidR="00CD65BF" w:rsidRDefault="00000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e) ukończenie zasadniczej szkoły zawodowej lub dotychczasowej szkoły zasadniczej kształcących w zawodach innych niż rolnicze i co najmniej 5-letni staż pracy w gospodarstwie rolnym. </w:t>
      </w:r>
    </w:p>
    <w:p w14:paraId="45223E89" w14:textId="77777777" w:rsidR="00CD65BF" w:rsidRDefault="00CD65BF">
      <w:pPr>
        <w:pStyle w:val="Default"/>
        <w:rPr>
          <w:sz w:val="23"/>
          <w:szCs w:val="23"/>
        </w:rPr>
      </w:pPr>
    </w:p>
    <w:p w14:paraId="4DC5E656" w14:textId="77777777" w:rsidR="00CD65BF" w:rsidRDefault="00CD65BF">
      <w:pPr>
        <w:pStyle w:val="Default"/>
        <w:rPr>
          <w:sz w:val="23"/>
          <w:szCs w:val="23"/>
        </w:rPr>
      </w:pPr>
    </w:p>
    <w:p w14:paraId="3C223F8B" w14:textId="77777777" w:rsidR="00CD65BF" w:rsidRDefault="00CD65BF">
      <w:pPr>
        <w:pStyle w:val="Default"/>
        <w:rPr>
          <w:sz w:val="23"/>
          <w:szCs w:val="23"/>
        </w:rPr>
      </w:pPr>
    </w:p>
    <w:p w14:paraId="08EC8A38" w14:textId="77777777" w:rsidR="00CD65BF" w:rsidRDefault="00CD65BF">
      <w:pPr>
        <w:pStyle w:val="Default"/>
        <w:rPr>
          <w:sz w:val="23"/>
          <w:szCs w:val="23"/>
        </w:rPr>
      </w:pPr>
    </w:p>
    <w:p w14:paraId="757F4E32" w14:textId="77777777" w:rsidR="00CD65BF" w:rsidRDefault="00000000">
      <w:pPr>
        <w:pStyle w:val="Default"/>
        <w:ind w:left="6663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 </w:t>
      </w:r>
    </w:p>
    <w:p w14:paraId="2FE7DBC9" w14:textId="77777777" w:rsidR="00CD65BF" w:rsidRDefault="00000000">
      <w:pPr>
        <w:pStyle w:val="Default"/>
        <w:ind w:left="6663"/>
        <w:rPr>
          <w:sz w:val="23"/>
          <w:szCs w:val="23"/>
        </w:rPr>
      </w:pPr>
      <w:r>
        <w:rPr>
          <w:sz w:val="23"/>
          <w:szCs w:val="23"/>
        </w:rPr>
        <w:t xml:space="preserve">(czytelny podpis) </w:t>
      </w:r>
    </w:p>
    <w:p w14:paraId="6CE77F2A" w14:textId="77777777" w:rsidR="00CD65BF" w:rsidRDefault="00CD65BF">
      <w:pPr>
        <w:pStyle w:val="Default"/>
        <w:rPr>
          <w:sz w:val="23"/>
          <w:szCs w:val="23"/>
        </w:rPr>
      </w:pPr>
    </w:p>
    <w:p w14:paraId="08066399" w14:textId="77777777" w:rsidR="00CD65BF" w:rsidRDefault="00CD65BF">
      <w:pPr>
        <w:pStyle w:val="Default"/>
        <w:rPr>
          <w:sz w:val="23"/>
          <w:szCs w:val="23"/>
        </w:rPr>
      </w:pPr>
    </w:p>
    <w:p w14:paraId="7827A970" w14:textId="77777777" w:rsidR="00CD65BF" w:rsidRDefault="00000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Załączniki: </w:t>
      </w:r>
    </w:p>
    <w:p w14:paraId="249C2B1F" w14:textId="77777777" w:rsidR="00CD65BF" w:rsidRDefault="0000000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Kopie dokumentów potwierdzających wykształcenie - .... szt. </w:t>
      </w:r>
    </w:p>
    <w:p w14:paraId="162EFA70" w14:textId="77777777" w:rsidR="00CD65BF" w:rsidRDefault="0000000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Oświadczenie kandydata o posiadanym stażu pracy w gospodarstwie rolnym - .... szt. </w:t>
      </w:r>
    </w:p>
    <w:p w14:paraId="234A5AAE" w14:textId="77777777" w:rsidR="00CD65BF" w:rsidRDefault="00000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Oświadczenie kandydata o posiadanym doświadczeniu w prowadzeniu gospodarstwa rolnego, w którym prowadzona jest produkcja metodami ekologicznymi (jeżeli taka wiedza praktyczna jest wymagana) - .... szt. </w:t>
      </w:r>
    </w:p>
    <w:p w14:paraId="76857D54" w14:textId="77777777" w:rsidR="00CD65BF" w:rsidRDefault="00CD65BF"/>
    <w:p w14:paraId="7A260197" w14:textId="77777777" w:rsidR="00CD65BF" w:rsidRDefault="00000000">
      <w:r>
        <w:t>*</w:t>
      </w:r>
      <w:r>
        <w:rPr>
          <w:rFonts w:ascii="Times New Roman" w:hAnsi="Times New Roman"/>
        </w:rPr>
        <w:t xml:space="preserve"> </w:t>
      </w:r>
      <w:r>
        <w:rPr>
          <w:b/>
          <w:bCs/>
        </w:rPr>
        <w:t>Opcjonalnie - wnioskodawca nie musi ich podawać, choć ich podanie może ułatwić kontakt</w:t>
      </w:r>
      <w:r>
        <w:rPr>
          <w:b/>
          <w:bCs/>
        </w:rPr>
        <w:br/>
        <w:t xml:space="preserve"> z wnioskodawcą w celu załatwienia sprawy</w:t>
      </w:r>
      <w:r>
        <w:t xml:space="preserve">  </w:t>
      </w:r>
    </w:p>
    <w:sectPr w:rsidR="00CD65B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4C27E" w14:textId="77777777" w:rsidR="004D4EFD" w:rsidRDefault="004D4EFD">
      <w:pPr>
        <w:spacing w:after="0" w:line="240" w:lineRule="auto"/>
      </w:pPr>
      <w:r>
        <w:separator/>
      </w:r>
    </w:p>
  </w:endnote>
  <w:endnote w:type="continuationSeparator" w:id="0">
    <w:p w14:paraId="1E6C49E0" w14:textId="77777777" w:rsidR="004D4EFD" w:rsidRDefault="004D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8C85F" w14:textId="77777777" w:rsidR="004D4EFD" w:rsidRDefault="004D4EF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5D938A" w14:textId="77777777" w:rsidR="004D4EFD" w:rsidRDefault="004D4E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D65BF"/>
    <w:rsid w:val="004D4EFD"/>
    <w:rsid w:val="00CD65BF"/>
    <w:rsid w:val="00D73E84"/>
    <w:rsid w:val="00DD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89AA1"/>
  <w15:docId w15:val="{6AF3997D-959F-4BF8-AF7A-5009857A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U.Świstak</dc:creator>
  <dc:description/>
  <cp:lastModifiedBy>Zygiert Anna</cp:lastModifiedBy>
  <cp:revision>2</cp:revision>
  <dcterms:created xsi:type="dcterms:W3CDTF">2024-10-04T08:59:00Z</dcterms:created>
  <dcterms:modified xsi:type="dcterms:W3CDTF">2024-10-04T08:59:00Z</dcterms:modified>
</cp:coreProperties>
</file>